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4365" w14:textId="7447B52A" w:rsidR="00E02268" w:rsidRDefault="00006F45" w:rsidP="00CB79E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gramStart"/>
      <w:r w:rsidRPr="00E02268">
        <w:rPr>
          <w:rFonts w:ascii="Arial" w:hAnsi="Arial" w:cs="Arial"/>
          <w:b/>
          <w:sz w:val="24"/>
        </w:rPr>
        <w:t xml:space="preserve">BANDO  </w:t>
      </w:r>
      <w:r w:rsidR="00C3262A">
        <w:rPr>
          <w:rFonts w:ascii="Arial" w:hAnsi="Arial" w:cs="Arial"/>
          <w:b/>
          <w:sz w:val="24"/>
        </w:rPr>
        <w:t>ANIMAZIONE</w:t>
      </w:r>
      <w:proofErr w:type="gramEnd"/>
      <w:r w:rsidR="00C3262A">
        <w:rPr>
          <w:rFonts w:ascii="Arial" w:hAnsi="Arial" w:cs="Arial"/>
          <w:b/>
          <w:sz w:val="24"/>
        </w:rPr>
        <w:t xml:space="preserve"> BORGHI E CENTRI STORICI</w:t>
      </w:r>
      <w:r w:rsidRPr="00E02268">
        <w:rPr>
          <w:rFonts w:ascii="Arial" w:hAnsi="Arial" w:cs="Arial"/>
          <w:b/>
          <w:sz w:val="24"/>
        </w:rPr>
        <w:t xml:space="preserve"> - ANNO</w:t>
      </w:r>
      <w:r w:rsidRPr="00C3262A">
        <w:rPr>
          <w:rFonts w:ascii="Arial" w:hAnsi="Arial" w:cs="Arial"/>
          <w:b/>
          <w:i/>
          <w:iCs/>
          <w:sz w:val="24"/>
        </w:rPr>
        <w:t xml:space="preserve"> </w:t>
      </w:r>
      <w:r w:rsidR="00C3262A" w:rsidRPr="00C3262A">
        <w:rPr>
          <w:rFonts w:ascii="Arial" w:hAnsi="Arial" w:cs="Arial"/>
          <w:b/>
          <w:i/>
          <w:iCs/>
          <w:sz w:val="24"/>
        </w:rPr>
        <w:t>(indicare l’annualità 2026 o 2027)</w:t>
      </w:r>
      <w:r w:rsidR="00E02268" w:rsidRPr="00C3262A">
        <w:rPr>
          <w:rFonts w:ascii="Arial" w:hAnsi="Arial" w:cs="Arial"/>
          <w:b/>
          <w:i/>
          <w:iCs/>
          <w:sz w:val="24"/>
        </w:rPr>
        <w:t xml:space="preserve">  </w:t>
      </w:r>
    </w:p>
    <w:p w14:paraId="24931E17" w14:textId="59322B02" w:rsidR="00E02268" w:rsidRDefault="00001F1A" w:rsidP="00CB79E6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E02268">
        <w:rPr>
          <w:rFonts w:ascii="Arial" w:hAnsi="Arial" w:cs="Arial"/>
          <w:b/>
          <w:sz w:val="16"/>
        </w:rPr>
        <w:t>ALLEGATO</w:t>
      </w:r>
      <w:r w:rsidR="00123129" w:rsidRPr="00E02268">
        <w:rPr>
          <w:rFonts w:ascii="Arial" w:hAnsi="Arial" w:cs="Arial"/>
          <w:b/>
          <w:sz w:val="16"/>
        </w:rPr>
        <w:t xml:space="preserve"> </w:t>
      </w:r>
      <w:r w:rsidR="00684B6A" w:rsidRPr="00D97389">
        <w:rPr>
          <w:rFonts w:ascii="Arial" w:hAnsi="Arial" w:cs="Arial"/>
          <w:b/>
          <w:sz w:val="18"/>
        </w:rPr>
        <w:t xml:space="preserve"> </w:t>
      </w:r>
      <w:r w:rsidR="009734CE">
        <w:rPr>
          <w:rFonts w:ascii="Arial" w:hAnsi="Arial" w:cs="Arial"/>
          <w:b/>
          <w:sz w:val="16"/>
        </w:rPr>
        <w:t xml:space="preserve">ALLA DOMANDA - </w:t>
      </w:r>
      <w:r w:rsidR="009734CE" w:rsidRPr="001329CD">
        <w:rPr>
          <w:rFonts w:ascii="Arial" w:hAnsi="Arial" w:cs="Arial"/>
          <w:b/>
          <w:color w:val="0070C0"/>
          <w:sz w:val="18"/>
        </w:rPr>
        <w:t xml:space="preserve">Sistema </w:t>
      </w:r>
      <w:proofErr w:type="spellStart"/>
      <w:r w:rsidR="009734CE" w:rsidRPr="001329CD">
        <w:rPr>
          <w:rFonts w:ascii="Arial" w:hAnsi="Arial" w:cs="Arial"/>
          <w:b/>
          <w:color w:val="0070C0"/>
          <w:sz w:val="18"/>
        </w:rPr>
        <w:t>Procedimarche</w:t>
      </w:r>
      <w:proofErr w:type="spellEnd"/>
    </w:p>
    <w:p w14:paraId="3E67298B" w14:textId="77777777" w:rsidR="00E02268" w:rsidRDefault="00E02268" w:rsidP="00CB79E6">
      <w:pPr>
        <w:spacing w:after="0" w:line="240" w:lineRule="auto"/>
        <w:jc w:val="center"/>
        <w:rPr>
          <w:rFonts w:ascii="Arial" w:hAnsi="Arial" w:cs="Arial"/>
          <w:sz w:val="18"/>
        </w:rPr>
      </w:pPr>
    </w:p>
    <w:p w14:paraId="20735528" w14:textId="4D7C8E2D" w:rsidR="00CB79E6" w:rsidRPr="003A0AEF" w:rsidRDefault="00C82645" w:rsidP="00CB79E6">
      <w:pPr>
        <w:spacing w:after="0" w:line="240" w:lineRule="auto"/>
        <w:jc w:val="center"/>
        <w:rPr>
          <w:rFonts w:ascii="Arial" w:hAnsi="Arial" w:cs="Arial"/>
          <w:sz w:val="16"/>
          <w:szCs w:val="20"/>
          <w:u w:val="single"/>
        </w:rPr>
      </w:pPr>
      <w:r>
        <w:rPr>
          <w:rFonts w:ascii="Arial" w:hAnsi="Arial" w:cs="Arial"/>
          <w:sz w:val="18"/>
        </w:rPr>
        <w:t xml:space="preserve"> </w:t>
      </w:r>
      <w:r w:rsidR="00790CF3">
        <w:rPr>
          <w:rFonts w:ascii="Arial" w:hAnsi="Arial" w:cs="Arial"/>
          <w:b/>
          <w:sz w:val="24"/>
          <w:szCs w:val="20"/>
          <w:u w:val="single"/>
        </w:rPr>
        <w:t>DICHIARAZIONE DI AGGREGAZIONE</w:t>
      </w:r>
    </w:p>
    <w:p w14:paraId="5871EA6F" w14:textId="77777777" w:rsidR="00113D77" w:rsidRPr="00C82645" w:rsidRDefault="00113D77" w:rsidP="00624356">
      <w:pPr>
        <w:jc w:val="center"/>
        <w:rPr>
          <w:rFonts w:ascii="Tahoma" w:hAnsi="Tahoma" w:cs="Tahoma"/>
          <w:sz w:val="4"/>
          <w:szCs w:val="4"/>
        </w:rPr>
      </w:pPr>
    </w:p>
    <w:p w14:paraId="52A3BE09" w14:textId="77777777" w:rsidR="00C82645" w:rsidRPr="00C82645" w:rsidRDefault="00C82645" w:rsidP="002A6D7C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44F10A1C" w14:textId="4EBCD012" w:rsidR="002A6D7C" w:rsidRDefault="002A6D7C" w:rsidP="002A6D7C">
      <w:pPr>
        <w:spacing w:after="0" w:line="240" w:lineRule="auto"/>
        <w:rPr>
          <w:rFonts w:ascii="Arial" w:hAnsi="Arial" w:cs="Arial"/>
          <w:noProof/>
          <w:lang w:eastAsia="it-IT"/>
        </w:rPr>
      </w:pPr>
      <w:r w:rsidRPr="00435AC0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</w:t>
      </w:r>
      <w:r w:rsidRPr="00435AC0">
        <w:rPr>
          <w:rFonts w:ascii="Arial" w:hAnsi="Arial" w:cs="Arial"/>
        </w:rPr>
        <w:t>sottoscritto</w:t>
      </w:r>
      <w:r w:rsidR="00D55EF2">
        <w:rPr>
          <w:rFonts w:ascii="Arial" w:hAnsi="Arial" w:cs="Arial"/>
        </w:rPr>
        <w:t xml:space="preserve"> </w:t>
      </w:r>
      <w:r w:rsidR="00AB375C">
        <w:rPr>
          <w:rFonts w:ascii="Arial" w:hAnsi="Arial" w:cs="Arial"/>
        </w:rPr>
        <w:t xml:space="preserve">Nome </w:t>
      </w:r>
      <w:r w:rsidRPr="00474046">
        <w:rPr>
          <w:rFonts w:ascii="Arial" w:hAnsi="Arial" w:cs="Arial"/>
          <w:noProof/>
          <w:lang w:eastAsia="it-IT"/>
        </w:rPr>
        <w:t xml:space="preserve"> </w:t>
      </w:r>
      <w:r w:rsidR="009C6BC3">
        <w:rPr>
          <w:rFonts w:ascii="Arial" w:hAnsi="Arial" w:cs="Arial"/>
          <w:noProof/>
          <w:lang w:eastAsia="it-IT"/>
        </w:rPr>
        <w:t>…</w:t>
      </w:r>
      <w:r w:rsidR="00D55EF2">
        <w:rPr>
          <w:rFonts w:ascii="Arial" w:hAnsi="Arial" w:cs="Arial"/>
          <w:noProof/>
          <w:lang w:eastAsia="it-IT"/>
        </w:rPr>
        <w:t>…………..</w:t>
      </w:r>
      <w:r w:rsidR="009C6BC3">
        <w:rPr>
          <w:rFonts w:ascii="Arial" w:hAnsi="Arial" w:cs="Arial"/>
          <w:noProof/>
          <w:lang w:eastAsia="it-IT"/>
        </w:rPr>
        <w:t>…………………</w:t>
      </w:r>
      <w:r w:rsidRPr="00435AC0">
        <w:rPr>
          <w:rFonts w:ascii="Arial" w:hAnsi="Arial" w:cs="Arial"/>
        </w:rPr>
        <w:t xml:space="preserve"> </w:t>
      </w:r>
      <w:r w:rsidRPr="00435AC0">
        <w:rPr>
          <w:rFonts w:ascii="Arial" w:hAnsi="Arial" w:cs="Arial"/>
          <w:noProof/>
          <w:lang w:eastAsia="it-IT"/>
        </w:rPr>
        <w:t xml:space="preserve"> </w:t>
      </w:r>
      <w:r w:rsidR="00AB375C">
        <w:rPr>
          <w:rFonts w:ascii="Arial" w:hAnsi="Arial" w:cs="Arial"/>
        </w:rPr>
        <w:t>Cognome:</w:t>
      </w:r>
      <w:r w:rsidR="00AB375C" w:rsidRPr="00474046">
        <w:rPr>
          <w:rFonts w:ascii="Arial" w:hAnsi="Arial" w:cs="Arial"/>
          <w:noProof/>
          <w:lang w:eastAsia="it-IT"/>
        </w:rPr>
        <w:t xml:space="preserve"> </w:t>
      </w:r>
      <w:r w:rsidR="00D55EF2">
        <w:rPr>
          <w:rFonts w:ascii="Arial" w:hAnsi="Arial" w:cs="Arial"/>
          <w:noProof/>
          <w:lang w:eastAsia="it-IT"/>
        </w:rPr>
        <w:t xml:space="preserve">  </w:t>
      </w:r>
      <w:r w:rsidR="009C6BC3">
        <w:rPr>
          <w:rFonts w:ascii="Arial" w:hAnsi="Arial" w:cs="Arial"/>
          <w:noProof/>
          <w:lang w:eastAsia="it-IT"/>
        </w:rPr>
        <w:t>……</w:t>
      </w:r>
      <w:r w:rsidR="00D55EF2">
        <w:rPr>
          <w:rFonts w:ascii="Arial" w:hAnsi="Arial" w:cs="Arial"/>
          <w:noProof/>
          <w:lang w:eastAsia="it-IT"/>
        </w:rPr>
        <w:t>…….</w:t>
      </w:r>
      <w:r w:rsidR="009C6BC3">
        <w:rPr>
          <w:rFonts w:ascii="Arial" w:hAnsi="Arial" w:cs="Arial"/>
          <w:noProof/>
          <w:lang w:eastAsia="it-IT"/>
        </w:rPr>
        <w:t>…………………………..</w:t>
      </w:r>
    </w:p>
    <w:p w14:paraId="6E1DBA5F" w14:textId="77777777" w:rsidR="001E207E" w:rsidRPr="00CA2F02" w:rsidRDefault="001E207E" w:rsidP="002A6D7C">
      <w:pPr>
        <w:spacing w:after="0" w:line="240" w:lineRule="auto"/>
        <w:rPr>
          <w:rFonts w:ascii="Arial" w:hAnsi="Arial" w:cs="Arial"/>
          <w:noProof/>
          <w:sz w:val="24"/>
          <w:lang w:eastAsia="it-IT"/>
        </w:rPr>
      </w:pPr>
    </w:p>
    <w:p w14:paraId="0583C56D" w14:textId="77777777" w:rsidR="00562127" w:rsidRDefault="00562127" w:rsidP="00684B6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 a </w:t>
      </w:r>
      <w:r w:rsidR="009C6BC3">
        <w:rPr>
          <w:rFonts w:ascii="Arial" w:hAnsi="Arial" w:cs="Arial"/>
        </w:rPr>
        <w:t>……………………………………………………………….</w:t>
      </w:r>
      <w:r w:rsidR="00684B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il </w:t>
      </w:r>
      <w:r w:rsidR="009C6BC3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 xml:space="preserve"> </w:t>
      </w:r>
    </w:p>
    <w:p w14:paraId="2B39A444" w14:textId="77777777" w:rsidR="00684B6A" w:rsidRPr="00D97389" w:rsidRDefault="00684B6A" w:rsidP="002A6D7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D5F8AFC" w14:textId="77777777" w:rsidR="00562127" w:rsidRDefault="00562127" w:rsidP="002A6D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 residente a</w:t>
      </w:r>
      <w:r w:rsidR="00AB375C">
        <w:rPr>
          <w:rFonts w:ascii="Arial" w:hAnsi="Arial" w:cs="Arial"/>
        </w:rPr>
        <w:t xml:space="preserve"> </w:t>
      </w:r>
      <w:r w:rsidR="009C6BC3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 xml:space="preserve"> indirizzo</w:t>
      </w:r>
      <w:r w:rsidR="00684B6A">
        <w:rPr>
          <w:rFonts w:ascii="Arial" w:hAnsi="Arial" w:cs="Arial"/>
        </w:rPr>
        <w:t xml:space="preserve"> </w:t>
      </w:r>
      <w:r w:rsidR="009C6BC3">
        <w:rPr>
          <w:rFonts w:ascii="Arial" w:hAnsi="Arial" w:cs="Arial"/>
        </w:rPr>
        <w:t>……………………………………………….</w:t>
      </w:r>
    </w:p>
    <w:p w14:paraId="3563CDEC" w14:textId="77777777" w:rsidR="001E207E" w:rsidRDefault="001E207E" w:rsidP="002A6D7C">
      <w:pPr>
        <w:spacing w:after="0" w:line="240" w:lineRule="auto"/>
        <w:jc w:val="both"/>
        <w:rPr>
          <w:rFonts w:ascii="Arial" w:hAnsi="Arial" w:cs="Arial"/>
        </w:rPr>
      </w:pPr>
    </w:p>
    <w:p w14:paraId="50DFB18C" w14:textId="77777777" w:rsidR="00684B6A" w:rsidRDefault="00562127" w:rsidP="002A6D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</w:t>
      </w:r>
      <w:r w:rsidR="00684B6A">
        <w:rPr>
          <w:rFonts w:ascii="Arial" w:hAnsi="Arial" w:cs="Arial"/>
        </w:rPr>
        <w:t xml:space="preserve"> </w:t>
      </w:r>
      <w:r w:rsidR="009C6BC3">
        <w:rPr>
          <w:rFonts w:ascii="Arial" w:hAnsi="Arial" w:cs="Arial"/>
        </w:rPr>
        <w:t>………………………………………</w:t>
      </w:r>
      <w:proofErr w:type="gramStart"/>
      <w:r w:rsidR="009C6BC3">
        <w:rPr>
          <w:rFonts w:ascii="Arial" w:hAnsi="Arial" w:cs="Arial"/>
        </w:rPr>
        <w:t>…….</w:t>
      </w:r>
      <w:proofErr w:type="gramEnd"/>
      <w:r w:rsidR="009C6BC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E207E">
        <w:rPr>
          <w:rFonts w:ascii="Arial" w:hAnsi="Arial" w:cs="Arial"/>
        </w:rPr>
        <w:t xml:space="preserve">  </w:t>
      </w:r>
      <w:r w:rsidR="00AB375C">
        <w:rPr>
          <w:rFonts w:ascii="Arial" w:hAnsi="Arial" w:cs="Arial"/>
        </w:rPr>
        <w:t>Tel</w:t>
      </w:r>
      <w:r w:rsidR="00684B6A">
        <w:rPr>
          <w:rFonts w:ascii="Arial" w:hAnsi="Arial" w:cs="Arial"/>
        </w:rPr>
        <w:t xml:space="preserve">. </w:t>
      </w:r>
      <w:r w:rsidR="001E207E">
        <w:rPr>
          <w:rFonts w:ascii="Arial" w:hAnsi="Arial" w:cs="Arial"/>
        </w:rPr>
        <w:t xml:space="preserve">  </w:t>
      </w:r>
      <w:r w:rsidR="009C6BC3">
        <w:rPr>
          <w:rFonts w:ascii="Arial" w:hAnsi="Arial" w:cs="Arial"/>
        </w:rPr>
        <w:t>……………………………………….</w:t>
      </w:r>
    </w:p>
    <w:p w14:paraId="30AB2765" w14:textId="77777777" w:rsidR="00AB375C" w:rsidRDefault="00AB375C" w:rsidP="002A6D7C">
      <w:pPr>
        <w:spacing w:after="0" w:line="240" w:lineRule="auto"/>
        <w:jc w:val="both"/>
        <w:rPr>
          <w:rFonts w:ascii="Arial" w:hAnsi="Arial" w:cs="Arial"/>
        </w:rPr>
      </w:pPr>
    </w:p>
    <w:p w14:paraId="311317DF" w14:textId="77777777" w:rsidR="00AB375C" w:rsidRDefault="00D97389" w:rsidP="002A6D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AB375C">
        <w:rPr>
          <w:rFonts w:ascii="Arial" w:hAnsi="Arial" w:cs="Arial"/>
        </w:rPr>
        <w:t xml:space="preserve">: </w:t>
      </w:r>
      <w:r w:rsidR="009C6BC3">
        <w:rPr>
          <w:rFonts w:ascii="Arial" w:hAnsi="Arial" w:cs="Arial"/>
        </w:rPr>
        <w:t>……………………………</w:t>
      </w:r>
      <w:r w:rsidR="00AB37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r w:rsidR="00AB375C" w:rsidRPr="00435AC0">
        <w:rPr>
          <w:rFonts w:ascii="Arial" w:hAnsi="Arial" w:cs="Arial"/>
        </w:rPr>
        <w:t>qualità di</w:t>
      </w:r>
      <w:r w:rsidR="00D55EF2">
        <w:rPr>
          <w:rFonts w:ascii="Arial" w:hAnsi="Arial" w:cs="Arial"/>
        </w:rPr>
        <w:t xml:space="preserve"> </w:t>
      </w:r>
      <w:r w:rsidR="00D55EF2" w:rsidRPr="00D55EF2">
        <w:rPr>
          <w:rFonts w:ascii="Arial" w:hAnsi="Arial" w:cs="Arial"/>
          <w:sz w:val="14"/>
        </w:rPr>
        <w:t xml:space="preserve">(carica </w:t>
      </w:r>
      <w:proofErr w:type="spellStart"/>
      <w:r w:rsidR="00D55EF2" w:rsidRPr="00D55EF2">
        <w:rPr>
          <w:rFonts w:ascii="Arial" w:hAnsi="Arial" w:cs="Arial"/>
          <w:sz w:val="14"/>
        </w:rPr>
        <w:t>rapp</w:t>
      </w:r>
      <w:proofErr w:type="spellEnd"/>
      <w:r w:rsidR="00D55EF2" w:rsidRPr="00D55EF2">
        <w:rPr>
          <w:rFonts w:ascii="Arial" w:hAnsi="Arial" w:cs="Arial"/>
          <w:sz w:val="14"/>
        </w:rPr>
        <w:t>.)</w:t>
      </w:r>
      <w:r w:rsidR="00AB375C" w:rsidRPr="00435AC0">
        <w:rPr>
          <w:rFonts w:ascii="Arial" w:hAnsi="Arial" w:cs="Arial"/>
        </w:rPr>
        <w:t>:</w:t>
      </w:r>
      <w:r w:rsidR="00AB375C" w:rsidRPr="00474046">
        <w:rPr>
          <w:rFonts w:ascii="Arial" w:hAnsi="Arial" w:cs="Arial"/>
          <w:noProof/>
          <w:lang w:eastAsia="it-IT"/>
        </w:rPr>
        <w:t xml:space="preserve"> </w:t>
      </w:r>
      <w:r>
        <w:rPr>
          <w:rFonts w:ascii="Arial" w:hAnsi="Arial" w:cs="Arial"/>
          <w:noProof/>
          <w:lang w:eastAsia="it-IT"/>
        </w:rPr>
        <w:t xml:space="preserve"> </w:t>
      </w:r>
      <w:r w:rsidR="009C6BC3">
        <w:rPr>
          <w:rFonts w:ascii="Arial" w:hAnsi="Arial" w:cs="Arial"/>
          <w:noProof/>
          <w:lang w:eastAsia="it-IT"/>
        </w:rPr>
        <w:t>…</w:t>
      </w:r>
      <w:r w:rsidR="00D55EF2">
        <w:rPr>
          <w:rFonts w:ascii="Arial" w:hAnsi="Arial" w:cs="Arial"/>
          <w:noProof/>
          <w:lang w:eastAsia="it-IT"/>
        </w:rPr>
        <w:t>……</w:t>
      </w:r>
      <w:r w:rsidR="009C6BC3">
        <w:rPr>
          <w:rFonts w:ascii="Arial" w:hAnsi="Arial" w:cs="Arial"/>
          <w:noProof/>
          <w:lang w:eastAsia="it-IT"/>
        </w:rPr>
        <w:t>………………………………………</w:t>
      </w:r>
    </w:p>
    <w:p w14:paraId="4487991B" w14:textId="77777777" w:rsidR="00684B6A" w:rsidRPr="00CA2F02" w:rsidRDefault="00684B6A" w:rsidP="002A6D7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7399581" w14:textId="27E86A66" w:rsidR="00790CF3" w:rsidRDefault="00AB375C" w:rsidP="00AB375C">
      <w:pPr>
        <w:spacing w:after="0" w:line="240" w:lineRule="auto"/>
        <w:jc w:val="both"/>
        <w:rPr>
          <w:rFonts w:ascii="Arial" w:hAnsi="Arial" w:cs="Arial"/>
        </w:rPr>
      </w:pPr>
      <w:r w:rsidRPr="00435AC0">
        <w:rPr>
          <w:rFonts w:ascii="Arial" w:hAnsi="Arial" w:cs="Arial"/>
        </w:rPr>
        <w:t>del Soggetto</w:t>
      </w:r>
      <w:r w:rsidR="00790CF3">
        <w:rPr>
          <w:rFonts w:ascii="Arial" w:hAnsi="Arial" w:cs="Arial"/>
        </w:rPr>
        <w:t xml:space="preserve"> (</w:t>
      </w:r>
      <w:r w:rsidR="00790CF3" w:rsidRPr="00F35612">
        <w:rPr>
          <w:rFonts w:ascii="Arial" w:hAnsi="Arial" w:cs="Arial"/>
          <w:b/>
          <w:bCs/>
        </w:rPr>
        <w:t>Capofila</w:t>
      </w:r>
      <w:proofErr w:type="gramStart"/>
      <w:r w:rsidR="00790CF3">
        <w:rPr>
          <w:rFonts w:ascii="Arial" w:hAnsi="Arial" w:cs="Arial"/>
        </w:rPr>
        <w:t xml:space="preserve">) </w:t>
      </w:r>
      <w:r w:rsidRPr="00435AC0">
        <w:rPr>
          <w:rFonts w:ascii="Arial" w:hAnsi="Arial" w:cs="Arial"/>
        </w:rPr>
        <w:t>:</w:t>
      </w:r>
      <w:proofErr w:type="gramEnd"/>
      <w:r w:rsidRPr="00435AC0">
        <w:rPr>
          <w:rFonts w:ascii="Arial" w:hAnsi="Arial" w:cs="Arial"/>
        </w:rPr>
        <w:t xml:space="preserve"> </w:t>
      </w:r>
      <w:r w:rsidR="009C6BC3">
        <w:rPr>
          <w:rFonts w:ascii="Arial" w:hAnsi="Arial" w:cs="Arial"/>
        </w:rPr>
        <w:t>………………………………………………………</w:t>
      </w:r>
      <w:r w:rsidR="00790CF3">
        <w:rPr>
          <w:rFonts w:ascii="Arial" w:hAnsi="Arial" w:cs="Arial"/>
        </w:rPr>
        <w:t>…………………………..</w:t>
      </w:r>
    </w:p>
    <w:p w14:paraId="78A3E9E2" w14:textId="77777777" w:rsidR="00790CF3" w:rsidRDefault="00790CF3" w:rsidP="00AB375C">
      <w:pPr>
        <w:spacing w:after="0" w:line="240" w:lineRule="auto"/>
        <w:jc w:val="both"/>
        <w:rPr>
          <w:rFonts w:ascii="Arial" w:hAnsi="Arial" w:cs="Arial"/>
        </w:rPr>
      </w:pPr>
    </w:p>
    <w:p w14:paraId="08B54D81" w14:textId="7DFA03F9" w:rsidR="00790CF3" w:rsidRDefault="00AB375C" w:rsidP="00AB375C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C.F</w:t>
      </w:r>
      <w:r w:rsidR="00D9738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.:</w:t>
      </w:r>
      <w:r w:rsidR="009C6BC3">
        <w:rPr>
          <w:rFonts w:ascii="Arial" w:hAnsi="Arial" w:cs="Arial"/>
        </w:rPr>
        <w:t>…</w:t>
      </w:r>
      <w:proofErr w:type="gramEnd"/>
      <w:r w:rsidR="009C6BC3">
        <w:rPr>
          <w:rFonts w:ascii="Arial" w:hAnsi="Arial" w:cs="Arial"/>
        </w:rPr>
        <w:t>………………</w:t>
      </w:r>
      <w:r w:rsidR="00790CF3">
        <w:rPr>
          <w:rFonts w:ascii="Arial" w:hAnsi="Arial" w:cs="Arial"/>
        </w:rPr>
        <w:t xml:space="preserve">…… </w:t>
      </w:r>
      <w:r>
        <w:rPr>
          <w:rFonts w:ascii="Arial" w:hAnsi="Arial" w:cs="Arial"/>
        </w:rPr>
        <w:t>Sede</w:t>
      </w:r>
      <w:r w:rsidR="00790C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legale:  </w:t>
      </w:r>
      <w:r w:rsidR="009C6BC3">
        <w:rPr>
          <w:rFonts w:ascii="Arial" w:hAnsi="Arial" w:cs="Arial"/>
        </w:rPr>
        <w:t>……</w:t>
      </w:r>
      <w:r w:rsidR="00790CF3">
        <w:rPr>
          <w:rFonts w:ascii="Arial" w:hAnsi="Arial" w:cs="Arial"/>
        </w:rPr>
        <w:t>…………………………….</w:t>
      </w:r>
      <w:r w:rsidR="009C6BC3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 xml:space="preserve"> </w:t>
      </w:r>
    </w:p>
    <w:p w14:paraId="5C8C1C57" w14:textId="77777777" w:rsidR="00790CF3" w:rsidRDefault="00790CF3" w:rsidP="00AB375C">
      <w:pPr>
        <w:spacing w:after="0" w:line="240" w:lineRule="auto"/>
        <w:jc w:val="both"/>
        <w:rPr>
          <w:rFonts w:ascii="Arial" w:hAnsi="Arial" w:cs="Arial"/>
        </w:rPr>
      </w:pPr>
    </w:p>
    <w:p w14:paraId="718F789B" w14:textId="63AF1EF0" w:rsidR="00AB375C" w:rsidRDefault="00D97389" w:rsidP="00AB375C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</w:t>
      </w:r>
      <w:r w:rsidR="00AB375C">
        <w:rPr>
          <w:rFonts w:ascii="Arial" w:hAnsi="Arial" w:cs="Arial"/>
        </w:rPr>
        <w:t>ndirizzo</w:t>
      </w:r>
      <w:r>
        <w:rPr>
          <w:rFonts w:ascii="Arial" w:hAnsi="Arial" w:cs="Arial"/>
        </w:rPr>
        <w:t xml:space="preserve">  </w:t>
      </w:r>
      <w:r w:rsidR="009C6BC3">
        <w:rPr>
          <w:rFonts w:ascii="Arial" w:hAnsi="Arial" w:cs="Arial"/>
        </w:rPr>
        <w:t>…</w:t>
      </w:r>
      <w:proofErr w:type="gramEnd"/>
      <w:r w:rsidR="009C6BC3">
        <w:rPr>
          <w:rFonts w:ascii="Arial" w:hAnsi="Arial" w:cs="Arial"/>
        </w:rPr>
        <w:t>………………………………</w:t>
      </w:r>
      <w:r w:rsidR="00790CF3">
        <w:rPr>
          <w:rFonts w:ascii="Arial" w:hAnsi="Arial" w:cs="Arial"/>
        </w:rPr>
        <w:t>…………………………………………………….</w:t>
      </w:r>
      <w:r w:rsidR="009C6BC3">
        <w:rPr>
          <w:rFonts w:ascii="Arial" w:hAnsi="Arial" w:cs="Arial"/>
        </w:rPr>
        <w:t>……</w:t>
      </w:r>
      <w:r w:rsidR="00790CF3">
        <w:rPr>
          <w:rFonts w:ascii="Arial" w:hAnsi="Arial" w:cs="Arial"/>
        </w:rPr>
        <w:t>n……..</w:t>
      </w:r>
    </w:p>
    <w:p w14:paraId="2812CE77" w14:textId="439629B3" w:rsidR="00D97389" w:rsidRDefault="00D97389" w:rsidP="00AB375C">
      <w:pPr>
        <w:spacing w:after="0" w:line="240" w:lineRule="auto"/>
        <w:jc w:val="both"/>
        <w:rPr>
          <w:rFonts w:ascii="Arial" w:hAnsi="Arial" w:cs="Arial"/>
        </w:rPr>
      </w:pPr>
    </w:p>
    <w:p w14:paraId="738EE799" w14:textId="6077ECDA" w:rsidR="00790CF3" w:rsidRPr="00790CF3" w:rsidRDefault="00790CF3" w:rsidP="00790CF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90CF3">
        <w:rPr>
          <w:rFonts w:ascii="Arial" w:hAnsi="Arial" w:cs="Arial"/>
          <w:b/>
          <w:bCs/>
        </w:rPr>
        <w:t>DICHIARA che:</w:t>
      </w:r>
    </w:p>
    <w:p w14:paraId="155F194B" w14:textId="77777777" w:rsidR="00C82645" w:rsidRDefault="00C82645" w:rsidP="00790CF3">
      <w:pPr>
        <w:spacing w:after="0" w:line="240" w:lineRule="auto"/>
        <w:rPr>
          <w:rFonts w:ascii="Arial" w:hAnsi="Arial" w:cs="Arial"/>
        </w:rPr>
      </w:pPr>
    </w:p>
    <w:p w14:paraId="64AEE2BA" w14:textId="77777777" w:rsidR="00C3262A" w:rsidRPr="00C3262A" w:rsidRDefault="00F35612" w:rsidP="00C326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all’organizzazione </w:t>
      </w:r>
      <w:r w:rsidRPr="00F35612">
        <w:rPr>
          <w:rFonts w:ascii="Arial" w:hAnsi="Arial" w:cs="Arial"/>
          <w:b/>
          <w:bCs/>
        </w:rPr>
        <w:t xml:space="preserve">del </w:t>
      </w:r>
      <w:r w:rsidR="00790CF3" w:rsidRPr="00F35612">
        <w:rPr>
          <w:rFonts w:ascii="Arial" w:hAnsi="Arial" w:cs="Arial"/>
          <w:b/>
          <w:bCs/>
        </w:rPr>
        <w:t>progetto</w:t>
      </w:r>
      <w:r w:rsidR="00790CF3" w:rsidRPr="00790CF3">
        <w:rPr>
          <w:rFonts w:ascii="Arial" w:hAnsi="Arial" w:cs="Arial"/>
        </w:rPr>
        <w:t xml:space="preserve"> </w:t>
      </w:r>
      <w:r w:rsidR="00790CF3">
        <w:rPr>
          <w:rFonts w:ascii="Arial" w:hAnsi="Arial" w:cs="Arial"/>
        </w:rPr>
        <w:t>presentato in Domanda</w:t>
      </w:r>
      <w:r w:rsidR="00C3262A">
        <w:rPr>
          <w:rFonts w:ascii="Arial" w:hAnsi="Arial" w:cs="Arial"/>
        </w:rPr>
        <w:t xml:space="preserve"> Bando animazione borghi DGR 212/2026</w:t>
      </w:r>
      <w:r>
        <w:rPr>
          <w:rFonts w:ascii="Arial" w:hAnsi="Arial" w:cs="Arial"/>
        </w:rPr>
        <w:t xml:space="preserve"> </w:t>
      </w:r>
      <w:r w:rsidRPr="00F35612">
        <w:rPr>
          <w:rFonts w:ascii="Arial" w:hAnsi="Arial" w:cs="Arial"/>
        </w:rPr>
        <w:t xml:space="preserve">Dipartimento Sviluppo economico - </w:t>
      </w:r>
      <w:r w:rsidR="00C3262A" w:rsidRPr="00C3262A">
        <w:rPr>
          <w:rFonts w:ascii="Arial" w:hAnsi="Arial" w:cs="Arial"/>
        </w:rPr>
        <w:t>Settore Turismo, Cooperazione territoriale europea e cooperazione allo sviluppo</w:t>
      </w:r>
    </w:p>
    <w:p w14:paraId="2C98093B" w14:textId="243CD3DC" w:rsidR="00790CF3" w:rsidRDefault="00F35612" w:rsidP="00C3262A">
      <w:pPr>
        <w:spacing w:after="0" w:line="240" w:lineRule="auto"/>
        <w:jc w:val="both"/>
        <w:rPr>
          <w:rFonts w:ascii="Arial" w:hAnsi="Arial" w:cs="Arial"/>
        </w:rPr>
      </w:pPr>
      <w:r w:rsidRPr="00F35612">
        <w:rPr>
          <w:rFonts w:ascii="Arial" w:hAnsi="Arial" w:cs="Arial"/>
          <w:b/>
          <w:bCs/>
        </w:rPr>
        <w:t>denominato:</w:t>
      </w:r>
      <w:r w:rsidR="00790CF3">
        <w:rPr>
          <w:rFonts w:ascii="Arial" w:hAnsi="Arial" w:cs="Arial"/>
        </w:rPr>
        <w:t xml:space="preserve"> </w:t>
      </w:r>
    </w:p>
    <w:p w14:paraId="210F4674" w14:textId="77777777" w:rsidR="00790CF3" w:rsidRDefault="00790CF3" w:rsidP="00790CF3">
      <w:pPr>
        <w:spacing w:after="0" w:line="240" w:lineRule="auto"/>
        <w:rPr>
          <w:rFonts w:ascii="Arial" w:hAnsi="Arial" w:cs="Arial"/>
        </w:rPr>
      </w:pPr>
    </w:p>
    <w:p w14:paraId="1B4C759E" w14:textId="0953B134" w:rsidR="00790CF3" w:rsidRDefault="00F35612" w:rsidP="00790C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……………...</w:t>
      </w:r>
      <w:r w:rsidR="00790CF3">
        <w:rPr>
          <w:rFonts w:ascii="Arial" w:hAnsi="Arial" w:cs="Arial"/>
        </w:rPr>
        <w:t>…….……………………………………………………………………………………………..</w:t>
      </w:r>
    </w:p>
    <w:p w14:paraId="760E9E06" w14:textId="77777777" w:rsidR="00113D77" w:rsidRDefault="00113D77" w:rsidP="00790CF3">
      <w:pPr>
        <w:spacing w:after="0" w:line="240" w:lineRule="auto"/>
        <w:jc w:val="both"/>
        <w:rPr>
          <w:rFonts w:ascii="Arial" w:hAnsi="Arial" w:cs="Arial"/>
        </w:rPr>
      </w:pPr>
    </w:p>
    <w:p w14:paraId="02E0A0D1" w14:textId="746B34B5" w:rsidR="00790CF3" w:rsidRDefault="00F35612" w:rsidP="00790CF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Sono aggregati  </w:t>
      </w:r>
      <w:r w:rsidR="00790CF3">
        <w:rPr>
          <w:rFonts w:ascii="Arial" w:hAnsi="Arial" w:cs="Arial"/>
        </w:rPr>
        <w:t>i seguenti</w:t>
      </w:r>
      <w:r>
        <w:rPr>
          <w:rFonts w:ascii="Arial" w:hAnsi="Arial" w:cs="Arial"/>
        </w:rPr>
        <w:t xml:space="preserve"> soggetti</w:t>
      </w:r>
      <w:r w:rsidR="00113D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</w:p>
    <w:p w14:paraId="35FFF4BA" w14:textId="77777777" w:rsidR="00113D77" w:rsidRDefault="00113D77" w:rsidP="00790CF3">
      <w:pPr>
        <w:spacing w:after="0" w:line="240" w:lineRule="auto"/>
        <w:jc w:val="both"/>
        <w:rPr>
          <w:rFonts w:ascii="Arial" w:hAnsi="Arial" w:cs="Arial"/>
        </w:rPr>
      </w:pPr>
    </w:p>
    <w:p w14:paraId="6B509E8D" w14:textId="4019DB0C" w:rsidR="00F35612" w:rsidRDefault="00F35612" w:rsidP="00790CF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7"/>
        <w:gridCol w:w="2904"/>
        <w:gridCol w:w="3327"/>
        <w:gridCol w:w="1553"/>
        <w:gridCol w:w="1417"/>
      </w:tblGrid>
      <w:tr w:rsidR="00113D77" w14:paraId="7E16CEB7" w14:textId="77777777" w:rsidTr="00C82645">
        <w:tc>
          <w:tcPr>
            <w:tcW w:w="427" w:type="dxa"/>
            <w:vAlign w:val="center"/>
          </w:tcPr>
          <w:p w14:paraId="1972CD64" w14:textId="40AA1910" w:rsidR="00113D77" w:rsidRPr="00C82645" w:rsidRDefault="00113D77" w:rsidP="00113D77">
            <w:pPr>
              <w:rPr>
                <w:rFonts w:ascii="Arial" w:hAnsi="Arial" w:cs="Arial"/>
                <w:sz w:val="18"/>
                <w:szCs w:val="18"/>
              </w:rPr>
            </w:pPr>
            <w:r w:rsidRPr="00C82645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904" w:type="dxa"/>
            <w:vAlign w:val="center"/>
          </w:tcPr>
          <w:p w14:paraId="643E3384" w14:textId="56BB5968" w:rsidR="00113D77" w:rsidRPr="00C82645" w:rsidRDefault="00113D77" w:rsidP="00113D77">
            <w:pPr>
              <w:rPr>
                <w:rFonts w:ascii="Arial" w:hAnsi="Arial" w:cs="Arial"/>
                <w:sz w:val="18"/>
                <w:szCs w:val="18"/>
              </w:rPr>
            </w:pPr>
            <w:r w:rsidRPr="00C82645">
              <w:rPr>
                <w:rFonts w:ascii="Arial" w:hAnsi="Arial" w:cs="Arial"/>
                <w:sz w:val="18"/>
                <w:szCs w:val="18"/>
              </w:rPr>
              <w:t>Denominazione soggetto aggregato:</w:t>
            </w:r>
          </w:p>
        </w:tc>
        <w:tc>
          <w:tcPr>
            <w:tcW w:w="3327" w:type="dxa"/>
            <w:vAlign w:val="center"/>
          </w:tcPr>
          <w:p w14:paraId="414B4604" w14:textId="598C7985" w:rsidR="00113D77" w:rsidRPr="00C82645" w:rsidRDefault="00113D77" w:rsidP="00113D77">
            <w:pPr>
              <w:rPr>
                <w:rFonts w:ascii="Arial" w:hAnsi="Arial" w:cs="Arial"/>
                <w:sz w:val="18"/>
                <w:szCs w:val="18"/>
              </w:rPr>
            </w:pPr>
            <w:r w:rsidRPr="00C82645">
              <w:rPr>
                <w:rFonts w:ascii="Arial" w:hAnsi="Arial" w:cs="Arial"/>
                <w:sz w:val="18"/>
                <w:szCs w:val="18"/>
              </w:rPr>
              <w:t>sede legale</w:t>
            </w:r>
            <w:r w:rsidR="00C82645">
              <w:rPr>
                <w:rFonts w:ascii="Arial" w:hAnsi="Arial" w:cs="Arial"/>
                <w:sz w:val="18"/>
                <w:szCs w:val="18"/>
              </w:rPr>
              <w:t xml:space="preserve"> - indirizzo</w:t>
            </w:r>
          </w:p>
        </w:tc>
        <w:tc>
          <w:tcPr>
            <w:tcW w:w="1553" w:type="dxa"/>
            <w:vAlign w:val="center"/>
          </w:tcPr>
          <w:p w14:paraId="7FC9D2FA" w14:textId="6C06D3EE" w:rsidR="00113D77" w:rsidRPr="00C82645" w:rsidRDefault="00C82645" w:rsidP="00113D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CODICI FISCALI</w:t>
            </w:r>
          </w:p>
        </w:tc>
        <w:tc>
          <w:tcPr>
            <w:tcW w:w="1417" w:type="dxa"/>
            <w:vAlign w:val="center"/>
          </w:tcPr>
          <w:p w14:paraId="7CAFC49E" w14:textId="7043F16B" w:rsidR="00113D77" w:rsidRPr="00C82645" w:rsidRDefault="00113D77" w:rsidP="00C826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645">
              <w:rPr>
                <w:rFonts w:ascii="Arial" w:hAnsi="Arial" w:cs="Arial"/>
                <w:sz w:val="18"/>
                <w:szCs w:val="18"/>
              </w:rPr>
              <w:t>% di coinvolgimento</w:t>
            </w:r>
            <w:r w:rsidR="00C82645">
              <w:rPr>
                <w:rFonts w:ascii="Arial" w:hAnsi="Arial" w:cs="Arial"/>
                <w:sz w:val="18"/>
                <w:szCs w:val="18"/>
              </w:rPr>
              <w:t xml:space="preserve"> con il Capofila)</w:t>
            </w:r>
            <w:r w:rsidR="00C82645" w:rsidRPr="00C826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13D77" w14:paraId="3F23154B" w14:textId="77777777" w:rsidTr="00C82645">
        <w:trPr>
          <w:trHeight w:val="462"/>
        </w:trPr>
        <w:tc>
          <w:tcPr>
            <w:tcW w:w="427" w:type="dxa"/>
            <w:vAlign w:val="center"/>
          </w:tcPr>
          <w:p w14:paraId="28B131C8" w14:textId="73B53EB7" w:rsidR="00113D77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04" w:type="dxa"/>
            <w:vAlign w:val="center"/>
          </w:tcPr>
          <w:p w14:paraId="30CF8D1A" w14:textId="77777777" w:rsidR="00113D77" w:rsidRPr="00C82645" w:rsidRDefault="00113D77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dxa"/>
            <w:vAlign w:val="center"/>
          </w:tcPr>
          <w:p w14:paraId="2564EC8F" w14:textId="77777777" w:rsidR="00113D77" w:rsidRPr="00C82645" w:rsidRDefault="00113D77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2BD3FE6F" w14:textId="77777777" w:rsidR="00113D77" w:rsidRPr="00C82645" w:rsidRDefault="00113D77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ED4A74C" w14:textId="77777777" w:rsidR="00113D77" w:rsidRPr="00C82645" w:rsidRDefault="00113D77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645" w14:paraId="55E8782C" w14:textId="77777777" w:rsidTr="00C82645">
        <w:trPr>
          <w:trHeight w:val="462"/>
        </w:trPr>
        <w:tc>
          <w:tcPr>
            <w:tcW w:w="427" w:type="dxa"/>
            <w:vAlign w:val="center"/>
          </w:tcPr>
          <w:p w14:paraId="0A8E83ED" w14:textId="0B33E0DA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04" w:type="dxa"/>
            <w:vAlign w:val="center"/>
          </w:tcPr>
          <w:p w14:paraId="1867E1C2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dxa"/>
            <w:vAlign w:val="center"/>
          </w:tcPr>
          <w:p w14:paraId="644C8DF7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67EF294D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D105061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645" w14:paraId="001919A1" w14:textId="77777777" w:rsidTr="00C82645">
        <w:trPr>
          <w:trHeight w:val="462"/>
        </w:trPr>
        <w:tc>
          <w:tcPr>
            <w:tcW w:w="427" w:type="dxa"/>
            <w:vAlign w:val="center"/>
          </w:tcPr>
          <w:p w14:paraId="4F807828" w14:textId="6045D419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04" w:type="dxa"/>
            <w:vAlign w:val="center"/>
          </w:tcPr>
          <w:p w14:paraId="0E8E84C1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dxa"/>
            <w:vAlign w:val="center"/>
          </w:tcPr>
          <w:p w14:paraId="0C879B03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49526CB9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A21DC9B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645" w14:paraId="5F545320" w14:textId="77777777" w:rsidTr="00C82645">
        <w:trPr>
          <w:trHeight w:val="462"/>
        </w:trPr>
        <w:tc>
          <w:tcPr>
            <w:tcW w:w="427" w:type="dxa"/>
            <w:vAlign w:val="center"/>
          </w:tcPr>
          <w:p w14:paraId="72576847" w14:textId="71E6B92B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04" w:type="dxa"/>
            <w:vAlign w:val="center"/>
          </w:tcPr>
          <w:p w14:paraId="1E4871B1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dxa"/>
            <w:vAlign w:val="center"/>
          </w:tcPr>
          <w:p w14:paraId="5C3E5D8E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5F97EAA6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211C8E1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645" w14:paraId="775E72ED" w14:textId="77777777" w:rsidTr="00C82645">
        <w:trPr>
          <w:trHeight w:val="462"/>
        </w:trPr>
        <w:tc>
          <w:tcPr>
            <w:tcW w:w="427" w:type="dxa"/>
            <w:vAlign w:val="center"/>
          </w:tcPr>
          <w:p w14:paraId="365CDC5F" w14:textId="3B5A8AA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904" w:type="dxa"/>
            <w:vAlign w:val="center"/>
          </w:tcPr>
          <w:p w14:paraId="237EE954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dxa"/>
            <w:vAlign w:val="center"/>
          </w:tcPr>
          <w:p w14:paraId="56C9F390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1C91B00F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C1BF3A3" w14:textId="77777777" w:rsidR="00C82645" w:rsidRPr="00C82645" w:rsidRDefault="00C82645" w:rsidP="00113D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F53EB7" w14:textId="510FD3B9" w:rsidR="00F35612" w:rsidRDefault="00C82645" w:rsidP="00790CF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NB: In caso di necessità aggiungere ulteriori righe.</w:t>
      </w:r>
    </w:p>
    <w:p w14:paraId="0DEC1682" w14:textId="7E8619EF" w:rsidR="00D97389" w:rsidRPr="00CA2F02" w:rsidRDefault="00D97389" w:rsidP="00CA2F02">
      <w:pPr>
        <w:spacing w:after="0" w:line="240" w:lineRule="auto"/>
        <w:jc w:val="center"/>
        <w:rPr>
          <w:rFonts w:ascii="Arial" w:hAnsi="Arial" w:cs="Arial"/>
        </w:rPr>
      </w:pPr>
    </w:p>
    <w:p w14:paraId="35282F1A" w14:textId="77777777" w:rsidR="00D97389" w:rsidRDefault="00D97389" w:rsidP="00D97389">
      <w:pPr>
        <w:spacing w:after="0" w:line="240" w:lineRule="auto"/>
        <w:rPr>
          <w:rFonts w:ascii="Arial" w:hAnsi="Arial" w:cs="Arial"/>
          <w:sz w:val="14"/>
        </w:rPr>
      </w:pPr>
    </w:p>
    <w:p w14:paraId="563DFE5F" w14:textId="77777777" w:rsidR="00D97389" w:rsidRPr="00435AC0" w:rsidRDefault="00D97389" w:rsidP="00D97389">
      <w:pPr>
        <w:spacing w:after="0" w:line="240" w:lineRule="auto"/>
        <w:ind w:left="4956" w:firstLine="708"/>
        <w:rPr>
          <w:rFonts w:ascii="Arial" w:hAnsi="Arial" w:cs="Arial"/>
        </w:rPr>
      </w:pPr>
      <w:r w:rsidRPr="00F77829">
        <w:rPr>
          <w:rFonts w:ascii="Arial" w:hAnsi="Arial" w:cs="Arial"/>
          <w:sz w:val="20"/>
        </w:rPr>
        <w:t xml:space="preserve">FIRMA del Legale Rappresentante  </w:t>
      </w:r>
    </w:p>
    <w:p w14:paraId="2354729B" w14:textId="77777777" w:rsidR="00D97389" w:rsidRDefault="00D97389" w:rsidP="00D97389">
      <w:pPr>
        <w:spacing w:after="0" w:line="240" w:lineRule="auto"/>
        <w:rPr>
          <w:rFonts w:ascii="Arial" w:hAnsi="Arial" w:cs="Arial"/>
        </w:rPr>
      </w:pPr>
    </w:p>
    <w:p w14:paraId="79BD73F4" w14:textId="77777777" w:rsidR="00D97389" w:rsidRPr="00435AC0" w:rsidRDefault="00D97389" w:rsidP="00D97389">
      <w:pPr>
        <w:spacing w:after="0" w:line="24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F77829">
        <w:rPr>
          <w:rFonts w:ascii="Arial" w:hAnsi="Arial" w:cs="Arial"/>
          <w:sz w:val="16"/>
        </w:rPr>
        <w:t>(1) …………………</w:t>
      </w:r>
      <w:r>
        <w:rPr>
          <w:rFonts w:ascii="Arial" w:hAnsi="Arial" w:cs="Arial"/>
          <w:sz w:val="16"/>
        </w:rPr>
        <w:t>…………………………………………………….</w:t>
      </w:r>
    </w:p>
    <w:p w14:paraId="423B8695" w14:textId="77777777" w:rsidR="00624356" w:rsidRDefault="00624356" w:rsidP="002A6D7C">
      <w:pPr>
        <w:spacing w:after="0" w:line="240" w:lineRule="auto"/>
        <w:rPr>
          <w:rFonts w:ascii="Arial" w:hAnsi="Arial" w:cs="Arial"/>
          <w:sz w:val="14"/>
        </w:rPr>
      </w:pPr>
    </w:p>
    <w:p w14:paraId="00A6DF32" w14:textId="77777777" w:rsidR="002A6D7C" w:rsidRPr="00F77829" w:rsidRDefault="002A6D7C" w:rsidP="002A6D7C">
      <w:pPr>
        <w:spacing w:after="0" w:line="240" w:lineRule="auto"/>
        <w:rPr>
          <w:rFonts w:ascii="Arial" w:hAnsi="Arial" w:cs="Arial"/>
          <w:sz w:val="14"/>
        </w:rPr>
      </w:pPr>
      <w:r w:rsidRPr="00F77829">
        <w:rPr>
          <w:rFonts w:ascii="Arial" w:hAnsi="Arial" w:cs="Arial"/>
          <w:sz w:val="14"/>
        </w:rPr>
        <w:t xml:space="preserve">(1) Firma con le seguenti  modalità previste: </w:t>
      </w:r>
    </w:p>
    <w:p w14:paraId="1CCD2535" w14:textId="77777777" w:rsidR="002A6D7C" w:rsidRPr="00F77829" w:rsidRDefault="002A6D7C" w:rsidP="002A6D7C">
      <w:pPr>
        <w:spacing w:after="0" w:line="240" w:lineRule="auto"/>
        <w:rPr>
          <w:rFonts w:ascii="Arial" w:hAnsi="Arial" w:cs="Arial"/>
          <w:sz w:val="14"/>
        </w:rPr>
      </w:pPr>
      <w:r w:rsidRPr="00F77829">
        <w:rPr>
          <w:rFonts w:ascii="Arial" w:hAnsi="Arial" w:cs="Arial"/>
          <w:sz w:val="14"/>
        </w:rPr>
        <w:t xml:space="preserve">• Firma autografa - art. 38 del D.P.R. 28 dicembre 2000 n. 445 (allegando documento identità valido) </w:t>
      </w:r>
    </w:p>
    <w:p w14:paraId="051923E5" w14:textId="77777777" w:rsidR="002A6D7C" w:rsidRPr="00F77829" w:rsidRDefault="002A6D7C" w:rsidP="002A6D7C">
      <w:pPr>
        <w:spacing w:after="0" w:line="240" w:lineRule="auto"/>
        <w:rPr>
          <w:rFonts w:ascii="Arial" w:hAnsi="Arial" w:cs="Arial"/>
          <w:sz w:val="14"/>
        </w:rPr>
      </w:pPr>
      <w:r w:rsidRPr="00F77829">
        <w:rPr>
          <w:rFonts w:ascii="Arial" w:hAnsi="Arial" w:cs="Arial"/>
          <w:sz w:val="14"/>
        </w:rPr>
        <w:t xml:space="preserve">• Firma digitale -Decreto Legislativo 4 aprile 2006, n. 159 "Disposizioni integrative e correttive al decreto legislativo 7 marzo 2005, n. 82, recante codice dell'amministrazione digitale" </w:t>
      </w:r>
    </w:p>
    <w:p w14:paraId="3082CBAA" w14:textId="77777777" w:rsidR="002A6D7C" w:rsidRPr="00F77829" w:rsidRDefault="002A6D7C" w:rsidP="002A6D7C">
      <w:pPr>
        <w:spacing w:after="0" w:line="240" w:lineRule="auto"/>
        <w:rPr>
          <w:rFonts w:ascii="Arial" w:hAnsi="Arial" w:cs="Arial"/>
          <w:sz w:val="14"/>
        </w:rPr>
      </w:pPr>
      <w:r w:rsidRPr="00F77829">
        <w:rPr>
          <w:rFonts w:ascii="Arial" w:hAnsi="Arial" w:cs="Arial"/>
          <w:sz w:val="14"/>
        </w:rPr>
        <w:t xml:space="preserve">Nel caso di firma autografa -  Si allega fotocopia del proprio documento di riconoscimento.     </w:t>
      </w:r>
    </w:p>
    <w:p w14:paraId="1D6E613C" w14:textId="06428C3C" w:rsidR="00006F45" w:rsidRPr="00624356" w:rsidRDefault="002A6D7C" w:rsidP="00006F45">
      <w:pPr>
        <w:spacing w:after="0" w:line="240" w:lineRule="auto"/>
        <w:rPr>
          <w:rFonts w:ascii="Arial" w:hAnsi="Arial" w:cs="Arial"/>
          <w:sz w:val="14"/>
        </w:rPr>
      </w:pPr>
      <w:r w:rsidRPr="00435AC0">
        <w:rPr>
          <w:rFonts w:ascii="Arial" w:hAnsi="Arial" w:cs="Arial"/>
        </w:rPr>
        <w:t xml:space="preserve">  </w:t>
      </w:r>
      <w:r w:rsidR="00624356" w:rsidRPr="00624356">
        <w:rPr>
          <w:rFonts w:ascii="Arial" w:hAnsi="Arial" w:cs="Arial"/>
          <w:sz w:val="14"/>
        </w:rPr>
        <w:t>Ai sensi dell’art. 10 della legge 675/1996 e successive modificazioni, le informazioni indicate nella presente dichiarazione,  verranno utilizzate unicamente per le finalità per le quali sono state acquisite.</w:t>
      </w:r>
    </w:p>
    <w:sectPr w:rsidR="00006F45" w:rsidRPr="00624356" w:rsidSect="00823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9FC16" w14:textId="77777777" w:rsidR="00062729" w:rsidRDefault="00062729" w:rsidP="00AF200E">
      <w:pPr>
        <w:spacing w:after="0" w:line="240" w:lineRule="auto"/>
      </w:pPr>
      <w:r>
        <w:separator/>
      </w:r>
    </w:p>
  </w:endnote>
  <w:endnote w:type="continuationSeparator" w:id="0">
    <w:p w14:paraId="5856281C" w14:textId="77777777" w:rsidR="00062729" w:rsidRDefault="00062729" w:rsidP="00AF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B888" w14:textId="77777777" w:rsidR="00C3262A" w:rsidRDefault="00C326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FA8" w14:textId="77777777" w:rsidR="007175BF" w:rsidRPr="00B12D40" w:rsidRDefault="007175BF" w:rsidP="00EB65F9">
    <w:pPr>
      <w:pStyle w:val="Pidipagina"/>
      <w:tabs>
        <w:tab w:val="left" w:pos="2410"/>
      </w:tabs>
      <w:rPr>
        <w:rFonts w:ascii="Arial" w:hAnsi="Arial" w:cs="Arial"/>
        <w:b/>
        <w:bCs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6A588C" wp14:editId="23D3F576">
              <wp:simplePos x="0" y="0"/>
              <wp:positionH relativeFrom="column">
                <wp:posOffset>1409878</wp:posOffset>
              </wp:positionH>
              <wp:positionV relativeFrom="paragraph">
                <wp:posOffset>4776</wp:posOffset>
              </wp:positionV>
              <wp:extent cx="0" cy="1223340"/>
              <wp:effectExtent l="0" t="0" r="19050" b="34290"/>
              <wp:wrapNone/>
              <wp:docPr id="6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340"/>
                      </a:xfrm>
                      <a:prstGeom prst="line">
                        <a:avLst/>
                      </a:prstGeom>
                      <a:ln w="12700">
                        <a:solidFill>
                          <a:srgbClr val="00A1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7BE8A43" id="Connettore dirit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.4pt" to="111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" strokecolor="#00a14d" strokeweight="1pt">
              <v:stroke joinstyle="miter"/>
            </v:line>
          </w:pict>
        </mc:Fallback>
      </mc:AlternateContent>
    </w:r>
    <w:r>
      <w:tab/>
    </w:r>
    <w:r w:rsidRPr="00B12D40">
      <w:rPr>
        <w:rFonts w:ascii="Arial" w:hAnsi="Arial" w:cs="Arial"/>
        <w:b/>
        <w:bCs/>
        <w:sz w:val="18"/>
        <w:szCs w:val="18"/>
      </w:rPr>
      <w:t>Giunta Regionale – Dipartimento Sviluppo Economico</w:t>
    </w:r>
  </w:p>
  <w:p w14:paraId="269BBF02" w14:textId="77777777" w:rsidR="00C3262A" w:rsidRPr="00C3262A" w:rsidRDefault="007175BF" w:rsidP="00C3262A">
    <w:pPr>
      <w:pStyle w:val="Pidipagina"/>
      <w:tabs>
        <w:tab w:val="left" w:pos="2410"/>
      </w:tabs>
      <w:rPr>
        <w:rFonts w:ascii="Arial" w:hAnsi="Arial" w:cs="Arial"/>
        <w:bCs/>
        <w:i/>
        <w:sz w:val="18"/>
        <w:szCs w:val="18"/>
      </w:rPr>
    </w:pPr>
    <w:r w:rsidRPr="003C529D">
      <w:rPr>
        <w:rFonts w:ascii="Arial Narrow" w:hAnsi="Arial Narrow" w:cs="Arial"/>
        <w:color w:val="00A14D"/>
        <w:sz w:val="18"/>
        <w:szCs w:val="18"/>
      </w:rPr>
      <w:t xml:space="preserve">    </w:t>
    </w:r>
    <w:r w:rsidRPr="003C529D">
      <w:rPr>
        <w:rFonts w:ascii="Arial" w:hAnsi="Arial" w:cs="Arial"/>
        <w:b/>
        <w:bCs/>
        <w:sz w:val="20"/>
        <w:szCs w:val="20"/>
      </w:rPr>
      <w:tab/>
    </w:r>
    <w:r w:rsidR="00C3262A" w:rsidRPr="00C3262A">
      <w:rPr>
        <w:rFonts w:ascii="Arial" w:hAnsi="Arial" w:cs="Arial"/>
        <w:bCs/>
        <w:i/>
        <w:sz w:val="18"/>
        <w:szCs w:val="18"/>
      </w:rPr>
      <w:t>Settore Turismo, Cooperazione territoriale europea e cooperazione allo sviluppo</w:t>
    </w:r>
  </w:p>
  <w:p w14:paraId="4D106437" w14:textId="1E8BDEBD" w:rsidR="007175BF" w:rsidRPr="006C5519" w:rsidRDefault="00C3262A" w:rsidP="00C3262A">
    <w:pPr>
      <w:pStyle w:val="Pidipagina"/>
      <w:tabs>
        <w:tab w:val="left" w:pos="241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ab/>
    </w:r>
    <w:r w:rsidR="007175BF" w:rsidRPr="00EB65F9">
      <w:rPr>
        <w:rFonts w:ascii="Arial" w:hAnsi="Arial" w:cs="Arial"/>
        <w:b/>
        <w:bCs/>
        <w:sz w:val="20"/>
        <w:szCs w:val="20"/>
      </w:rPr>
      <w:t>PEC: regione.marche.funzionectc@emarche.it</w:t>
    </w:r>
  </w:p>
  <w:p w14:paraId="08E15F3C" w14:textId="77777777" w:rsidR="007175BF" w:rsidRPr="00841AA0" w:rsidRDefault="007175BF" w:rsidP="00EB65F9">
    <w:pPr>
      <w:pStyle w:val="Pidipagina"/>
      <w:tabs>
        <w:tab w:val="left" w:pos="2410"/>
      </w:tabs>
      <w:spacing w:after="60"/>
      <w:rPr>
        <w:rFonts w:ascii="Arial" w:hAnsi="Arial" w:cs="Arial"/>
        <w:color w:val="A6A6A6" w:themeColor="background1" w:themeShade="A6"/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DB13" w14:textId="77777777" w:rsidR="00C3262A" w:rsidRDefault="00C326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B5FE" w14:textId="77777777" w:rsidR="00062729" w:rsidRDefault="00062729" w:rsidP="00AF200E">
      <w:pPr>
        <w:spacing w:after="0" w:line="240" w:lineRule="auto"/>
      </w:pPr>
      <w:r>
        <w:separator/>
      </w:r>
    </w:p>
  </w:footnote>
  <w:footnote w:type="continuationSeparator" w:id="0">
    <w:p w14:paraId="791F4909" w14:textId="77777777" w:rsidR="00062729" w:rsidRDefault="00062729" w:rsidP="00AF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1729" w14:textId="77777777" w:rsidR="00C3262A" w:rsidRDefault="00C326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D841" w14:textId="77777777" w:rsidR="007175BF" w:rsidRDefault="007175BF" w:rsidP="006C5519">
    <w:pPr>
      <w:pStyle w:val="Intestazione"/>
      <w:spacing w:after="80"/>
      <w:ind w:left="2835"/>
      <w:rPr>
        <w:rFonts w:ascii="Arial" w:hAnsi="Arial" w:cs="Arial"/>
        <w:b/>
        <w:bCs/>
        <w:sz w:val="24"/>
        <w:szCs w:val="24"/>
      </w:rPr>
    </w:pPr>
    <w:r w:rsidRPr="00B95C95">
      <w:rPr>
        <w:rFonts w:ascii="Verdana" w:hAnsi="Verdana" w:cs="Arial"/>
        <w:b/>
        <w:bCs/>
        <w:noProof/>
        <w:sz w:val="26"/>
        <w:szCs w:val="26"/>
        <w:lang w:eastAsia="it-IT"/>
      </w:rPr>
      <w:drawing>
        <wp:anchor distT="0" distB="0" distL="114300" distR="114300" simplePos="0" relativeHeight="251658240" behindDoc="0" locked="0" layoutInCell="1" allowOverlap="1" wp14:anchorId="2AD1C4A3" wp14:editId="4C717D27">
          <wp:simplePos x="0" y="0"/>
          <wp:positionH relativeFrom="leftMargin">
            <wp:align>right</wp:align>
          </wp:positionH>
          <wp:positionV relativeFrom="paragraph">
            <wp:posOffset>234950</wp:posOffset>
          </wp:positionV>
          <wp:extent cx="495300" cy="202099"/>
          <wp:effectExtent l="0" t="0" r="0" b="762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02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3D1BE3" w14:textId="77777777" w:rsidR="007175BF" w:rsidRPr="00DD2500" w:rsidRDefault="00DD2500" w:rsidP="00DD2500">
    <w:pPr>
      <w:pStyle w:val="Intestazione"/>
      <w:ind w:left="142"/>
      <w:rPr>
        <w:rFonts w:ascii="Arial" w:hAnsi="Arial" w:cs="Arial"/>
        <w:b/>
        <w:bCs/>
        <w:sz w:val="12"/>
        <w:szCs w:val="24"/>
      </w:rPr>
    </w:pPr>
    <w:r w:rsidRPr="00DD2500">
      <w:rPr>
        <w:rFonts w:ascii="Arial" w:hAnsi="Arial" w:cs="Arial"/>
        <w:noProof/>
        <w:sz w:val="12"/>
        <w:szCs w:val="24"/>
        <w:lang w:eastAsia="it-I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8DB1623" wp14:editId="47ED15CE">
              <wp:simplePos x="0" y="0"/>
              <wp:positionH relativeFrom="column">
                <wp:posOffset>3267710</wp:posOffset>
              </wp:positionH>
              <wp:positionV relativeFrom="paragraph">
                <wp:posOffset>8890</wp:posOffset>
              </wp:positionV>
              <wp:extent cx="3168650" cy="241300"/>
              <wp:effectExtent l="0" t="0" r="12700" b="2540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C7A6C" w14:textId="79E6C83C" w:rsidR="00DD2500" w:rsidRPr="00DD2500" w:rsidRDefault="00DD2500" w:rsidP="00DD250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gramStart"/>
                          <w:r w:rsidRPr="00DD2500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ALLEGATO </w:t>
                          </w:r>
                          <w:r w:rsidR="00C3262A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 I</w:t>
                          </w:r>
                          <w:proofErr w:type="gramEnd"/>
                          <w:r w:rsidR="008B5AEC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 </w:t>
                          </w:r>
                          <w:r w:rsidRPr="00DD2500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 </w:t>
                          </w:r>
                          <w:r w:rsidRPr="00DD2500">
                            <w:rPr>
                              <w:rFonts w:ascii="Arial" w:hAnsi="Arial" w:cs="Arial"/>
                              <w:sz w:val="16"/>
                            </w:rPr>
                            <w:t xml:space="preserve">– </w:t>
                          </w:r>
                          <w:r w:rsidR="00D97389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2F1144" w:rsidRPr="002F1144">
                            <w:rPr>
                              <w:rFonts w:ascii="Arial" w:eastAsia="Times New Roman" w:hAnsi="Arial" w:cs="Arial"/>
                              <w:color w:val="212121"/>
                              <w:sz w:val="16"/>
                              <w:szCs w:val="16"/>
                              <w:lang w:eastAsia="it-IT"/>
                            </w:rPr>
                            <w:t>Dichiarazione Aggregazione</w:t>
                          </w:r>
                        </w:p>
                        <w:p w14:paraId="637150CE" w14:textId="77777777" w:rsidR="00DD2500" w:rsidRDefault="00DD25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B162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57.3pt;margin-top:.7pt;width:249.5pt;height:1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">
              <v:textbox>
                <w:txbxContent>
                  <w:p w14:paraId="157C7A6C" w14:textId="79E6C83C" w:rsidR="00DD2500" w:rsidRPr="00DD2500" w:rsidRDefault="00DD2500" w:rsidP="00DD250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proofErr w:type="gramStart"/>
                    <w:r w:rsidRPr="00DD2500">
                      <w:rPr>
                        <w:rFonts w:ascii="Arial" w:hAnsi="Arial" w:cs="Arial"/>
                        <w:b/>
                        <w:sz w:val="16"/>
                      </w:rPr>
                      <w:t xml:space="preserve">ALLEGATO </w:t>
                    </w:r>
                    <w:r w:rsidR="00C3262A">
                      <w:rPr>
                        <w:rFonts w:ascii="Arial" w:hAnsi="Arial" w:cs="Arial"/>
                        <w:b/>
                        <w:sz w:val="16"/>
                      </w:rPr>
                      <w:t xml:space="preserve"> I</w:t>
                    </w:r>
                    <w:proofErr w:type="gramEnd"/>
                    <w:r w:rsidR="008B5AEC">
                      <w:rPr>
                        <w:rFonts w:ascii="Arial" w:hAnsi="Arial" w:cs="Arial"/>
                        <w:b/>
                        <w:sz w:val="16"/>
                      </w:rPr>
                      <w:t xml:space="preserve"> </w:t>
                    </w:r>
                    <w:r w:rsidRPr="00DD2500">
                      <w:rPr>
                        <w:rFonts w:ascii="Arial" w:hAnsi="Arial" w:cs="Arial"/>
                        <w:b/>
                        <w:sz w:val="16"/>
                      </w:rPr>
                      <w:t xml:space="preserve"> </w:t>
                    </w:r>
                    <w:r w:rsidRPr="00DD2500">
                      <w:rPr>
                        <w:rFonts w:ascii="Arial" w:hAnsi="Arial" w:cs="Arial"/>
                        <w:sz w:val="16"/>
                      </w:rPr>
                      <w:t xml:space="preserve">– </w:t>
                    </w:r>
                    <w:r w:rsidR="00D97389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2F1144" w:rsidRPr="002F1144">
                      <w:rPr>
                        <w:rFonts w:ascii="Arial" w:eastAsia="Times New Roman" w:hAnsi="Arial" w:cs="Arial"/>
                        <w:color w:val="212121"/>
                        <w:sz w:val="16"/>
                        <w:szCs w:val="16"/>
                        <w:lang w:eastAsia="it-IT"/>
                      </w:rPr>
                      <w:t>Dichiarazione Aggregazione</w:t>
                    </w:r>
                  </w:p>
                  <w:p w14:paraId="637150CE" w14:textId="77777777" w:rsidR="00DD2500" w:rsidRDefault="00DD2500"/>
                </w:txbxContent>
              </v:textbox>
              <w10:wrap type="square"/>
            </v:shape>
          </w:pict>
        </mc:Fallback>
      </mc:AlternateContent>
    </w:r>
    <w:r w:rsidR="007175BF" w:rsidRPr="00DD2500">
      <w:rPr>
        <w:rFonts w:ascii="Arial" w:hAnsi="Arial" w:cs="Arial"/>
        <w:b/>
        <w:bCs/>
        <w:sz w:val="12"/>
        <w:szCs w:val="24"/>
      </w:rPr>
      <w:t>Giunta Regionale</w:t>
    </w:r>
  </w:p>
  <w:p w14:paraId="5B63D158" w14:textId="77777777" w:rsidR="007175BF" w:rsidRPr="00DD2500" w:rsidRDefault="007175BF" w:rsidP="00DD2500">
    <w:pPr>
      <w:pStyle w:val="Intestazione"/>
      <w:ind w:left="142"/>
      <w:rPr>
        <w:rFonts w:ascii="Arial" w:hAnsi="Arial" w:cs="Arial"/>
        <w:sz w:val="12"/>
        <w:szCs w:val="24"/>
      </w:rPr>
    </w:pPr>
    <w:r w:rsidRPr="00DD2500">
      <w:rPr>
        <w:rFonts w:ascii="Arial" w:hAnsi="Arial" w:cs="Arial"/>
        <w:sz w:val="12"/>
        <w:szCs w:val="24"/>
      </w:rPr>
      <w:t>Dipartimento Sviluppo Economico</w:t>
    </w:r>
    <w:r w:rsidR="00DD2500">
      <w:rPr>
        <w:rFonts w:ascii="Arial" w:hAnsi="Arial" w:cs="Arial"/>
        <w:sz w:val="12"/>
        <w:szCs w:val="24"/>
      </w:rPr>
      <w:tab/>
    </w:r>
  </w:p>
  <w:p w14:paraId="7CE2CEDD" w14:textId="77777777" w:rsidR="00C3262A" w:rsidRPr="00C3262A" w:rsidRDefault="00C3262A" w:rsidP="00C3262A">
    <w:pPr>
      <w:pStyle w:val="Intestazione"/>
      <w:ind w:left="142"/>
      <w:rPr>
        <w:rFonts w:ascii="Arial" w:hAnsi="Arial" w:cs="Arial"/>
        <w:sz w:val="12"/>
        <w:szCs w:val="24"/>
      </w:rPr>
    </w:pPr>
    <w:r w:rsidRPr="00C3262A">
      <w:rPr>
        <w:rFonts w:ascii="Arial" w:hAnsi="Arial" w:cs="Arial"/>
        <w:sz w:val="12"/>
        <w:szCs w:val="24"/>
      </w:rPr>
      <w:t>Settore Turismo, Cooperazione territoriale europea e cooperazione allo sviluppo</w:t>
    </w:r>
  </w:p>
  <w:p w14:paraId="1F62FCCE" w14:textId="499BE667" w:rsidR="007175BF" w:rsidRPr="00DD2500" w:rsidRDefault="007175BF" w:rsidP="00C3262A">
    <w:pPr>
      <w:pStyle w:val="Intestazione"/>
      <w:ind w:left="142"/>
      <w:rPr>
        <w:rFonts w:ascii="Verdana" w:hAnsi="Verdana" w:cs="Arial"/>
        <w:sz w:val="12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638E" w14:textId="77777777" w:rsidR="00C3262A" w:rsidRDefault="00C326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6C2"/>
    <w:multiLevelType w:val="hybridMultilevel"/>
    <w:tmpl w:val="6818E040"/>
    <w:lvl w:ilvl="0" w:tplc="822691D6">
      <w:start w:val="1"/>
      <w:numFmt w:val="bullet"/>
      <w:lvlText w:val=""/>
      <w:lvlJc w:val="left"/>
      <w:pPr>
        <w:ind w:left="390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22D"/>
    <w:multiLevelType w:val="hybridMultilevel"/>
    <w:tmpl w:val="F0C8ADE2"/>
    <w:lvl w:ilvl="0" w:tplc="E24ABC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0F9"/>
    <w:multiLevelType w:val="hybridMultilevel"/>
    <w:tmpl w:val="D0F611D0"/>
    <w:lvl w:ilvl="0" w:tplc="AC8AA51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F68E5"/>
    <w:multiLevelType w:val="hybridMultilevel"/>
    <w:tmpl w:val="6D6C2F6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A361D2B"/>
    <w:multiLevelType w:val="hybridMultilevel"/>
    <w:tmpl w:val="94E6E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D362B"/>
    <w:multiLevelType w:val="hybridMultilevel"/>
    <w:tmpl w:val="5B8EE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04C7C"/>
    <w:multiLevelType w:val="hybridMultilevel"/>
    <w:tmpl w:val="F13C44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D7C9D"/>
    <w:multiLevelType w:val="hybridMultilevel"/>
    <w:tmpl w:val="0FD6F3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1469F"/>
    <w:multiLevelType w:val="hybridMultilevel"/>
    <w:tmpl w:val="E856C2F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A7F52F2"/>
    <w:multiLevelType w:val="hybridMultilevel"/>
    <w:tmpl w:val="14D0E7B0"/>
    <w:lvl w:ilvl="0" w:tplc="822691D6">
      <w:start w:val="1"/>
      <w:numFmt w:val="bullet"/>
      <w:lvlText w:val=""/>
      <w:lvlJc w:val="left"/>
      <w:pPr>
        <w:ind w:left="390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 w15:restartNumberingAfterBreak="0">
    <w:nsid w:val="3B880931"/>
    <w:multiLevelType w:val="hybridMultilevel"/>
    <w:tmpl w:val="A180355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F2068E8"/>
    <w:multiLevelType w:val="hybridMultilevel"/>
    <w:tmpl w:val="36AA6FE2"/>
    <w:lvl w:ilvl="0" w:tplc="CBCE2B66">
      <w:start w:val="1"/>
      <w:numFmt w:val="decimal"/>
      <w:lvlText w:val="%1"/>
      <w:lvlJc w:val="left"/>
      <w:pPr>
        <w:ind w:left="1065" w:hanging="705"/>
      </w:pPr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5765D"/>
    <w:multiLevelType w:val="hybridMultilevel"/>
    <w:tmpl w:val="1B32B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534D0"/>
    <w:multiLevelType w:val="hybridMultilevel"/>
    <w:tmpl w:val="B2B08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C2F19"/>
    <w:multiLevelType w:val="hybridMultilevel"/>
    <w:tmpl w:val="851051DC"/>
    <w:lvl w:ilvl="0" w:tplc="067AE95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36D0D"/>
    <w:multiLevelType w:val="hybridMultilevel"/>
    <w:tmpl w:val="F500B702"/>
    <w:lvl w:ilvl="0" w:tplc="ABF681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F7B25"/>
    <w:multiLevelType w:val="hybridMultilevel"/>
    <w:tmpl w:val="46E67C9C"/>
    <w:lvl w:ilvl="0" w:tplc="BC3E466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12121"/>
        <w:sz w:val="24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67074"/>
    <w:multiLevelType w:val="hybridMultilevel"/>
    <w:tmpl w:val="2D3A72E8"/>
    <w:lvl w:ilvl="0" w:tplc="9E2C8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D5302"/>
    <w:multiLevelType w:val="hybridMultilevel"/>
    <w:tmpl w:val="EC62E9EE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3761F"/>
    <w:multiLevelType w:val="hybridMultilevel"/>
    <w:tmpl w:val="C7E88C3E"/>
    <w:lvl w:ilvl="0" w:tplc="2250B350">
      <w:numFmt w:val="bullet"/>
      <w:lvlText w:val="-"/>
      <w:lvlJc w:val="left"/>
      <w:pPr>
        <w:ind w:left="1068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F1F16F5"/>
    <w:multiLevelType w:val="hybridMultilevel"/>
    <w:tmpl w:val="AF2E05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96827">
    <w:abstractNumId w:val="5"/>
  </w:num>
  <w:num w:numId="2" w16cid:durableId="209459575">
    <w:abstractNumId w:val="19"/>
  </w:num>
  <w:num w:numId="3" w16cid:durableId="2053074884">
    <w:abstractNumId w:val="17"/>
  </w:num>
  <w:num w:numId="4" w16cid:durableId="1996567324">
    <w:abstractNumId w:val="8"/>
  </w:num>
  <w:num w:numId="5" w16cid:durableId="985817091">
    <w:abstractNumId w:val="10"/>
  </w:num>
  <w:num w:numId="6" w16cid:durableId="2057050020">
    <w:abstractNumId w:val="16"/>
  </w:num>
  <w:num w:numId="7" w16cid:durableId="109865138">
    <w:abstractNumId w:val="6"/>
  </w:num>
  <w:num w:numId="8" w16cid:durableId="644966444">
    <w:abstractNumId w:val="4"/>
  </w:num>
  <w:num w:numId="9" w16cid:durableId="847405916">
    <w:abstractNumId w:val="3"/>
  </w:num>
  <w:num w:numId="10" w16cid:durableId="490290506">
    <w:abstractNumId w:val="9"/>
  </w:num>
  <w:num w:numId="11" w16cid:durableId="1382171233">
    <w:abstractNumId w:val="2"/>
  </w:num>
  <w:num w:numId="12" w16cid:durableId="1393697690">
    <w:abstractNumId w:val="12"/>
  </w:num>
  <w:num w:numId="13" w16cid:durableId="412045736">
    <w:abstractNumId w:val="1"/>
  </w:num>
  <w:num w:numId="14" w16cid:durableId="1099762003">
    <w:abstractNumId w:val="0"/>
  </w:num>
  <w:num w:numId="15" w16cid:durableId="1771047848">
    <w:abstractNumId w:val="15"/>
  </w:num>
  <w:num w:numId="16" w16cid:durableId="516426151">
    <w:abstractNumId w:val="18"/>
  </w:num>
  <w:num w:numId="17" w16cid:durableId="915357035">
    <w:abstractNumId w:val="13"/>
  </w:num>
  <w:num w:numId="18" w16cid:durableId="535431517">
    <w:abstractNumId w:val="20"/>
  </w:num>
  <w:num w:numId="19" w16cid:durableId="1332952892">
    <w:abstractNumId w:val="11"/>
  </w:num>
  <w:num w:numId="20" w16cid:durableId="1060902494">
    <w:abstractNumId w:val="14"/>
  </w:num>
  <w:num w:numId="21" w16cid:durableId="1462383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F9"/>
    <w:rsid w:val="00001F1A"/>
    <w:rsid w:val="00006299"/>
    <w:rsid w:val="00006F45"/>
    <w:rsid w:val="00015C03"/>
    <w:rsid w:val="0002376A"/>
    <w:rsid w:val="00053FE2"/>
    <w:rsid w:val="000547B9"/>
    <w:rsid w:val="00060796"/>
    <w:rsid w:val="00060AAF"/>
    <w:rsid w:val="00062729"/>
    <w:rsid w:val="00064FCD"/>
    <w:rsid w:val="00071079"/>
    <w:rsid w:val="00073605"/>
    <w:rsid w:val="00080D2C"/>
    <w:rsid w:val="0009381E"/>
    <w:rsid w:val="000A07D7"/>
    <w:rsid w:val="000A3217"/>
    <w:rsid w:val="000B7CE7"/>
    <w:rsid w:val="000C5345"/>
    <w:rsid w:val="000E55AC"/>
    <w:rsid w:val="00103B8D"/>
    <w:rsid w:val="00104440"/>
    <w:rsid w:val="00113622"/>
    <w:rsid w:val="00113D77"/>
    <w:rsid w:val="00123129"/>
    <w:rsid w:val="00125144"/>
    <w:rsid w:val="00143CD0"/>
    <w:rsid w:val="001561B3"/>
    <w:rsid w:val="0015718D"/>
    <w:rsid w:val="00167DD2"/>
    <w:rsid w:val="00186A44"/>
    <w:rsid w:val="00194F1C"/>
    <w:rsid w:val="001A3D85"/>
    <w:rsid w:val="001A4272"/>
    <w:rsid w:val="001B0FFB"/>
    <w:rsid w:val="001B1B3F"/>
    <w:rsid w:val="001C228E"/>
    <w:rsid w:val="001D208A"/>
    <w:rsid w:val="001D2916"/>
    <w:rsid w:val="001E1439"/>
    <w:rsid w:val="001E207E"/>
    <w:rsid w:val="001E3CCA"/>
    <w:rsid w:val="001F327F"/>
    <w:rsid w:val="00213D3A"/>
    <w:rsid w:val="00226817"/>
    <w:rsid w:val="00226DD6"/>
    <w:rsid w:val="00234BCD"/>
    <w:rsid w:val="00273DB6"/>
    <w:rsid w:val="00277D59"/>
    <w:rsid w:val="002908D2"/>
    <w:rsid w:val="002A6D7C"/>
    <w:rsid w:val="002D3DA8"/>
    <w:rsid w:val="002E08CA"/>
    <w:rsid w:val="002F1144"/>
    <w:rsid w:val="002F6C8E"/>
    <w:rsid w:val="00312EC5"/>
    <w:rsid w:val="00335B26"/>
    <w:rsid w:val="00361E30"/>
    <w:rsid w:val="00365F60"/>
    <w:rsid w:val="003706E8"/>
    <w:rsid w:val="003860FF"/>
    <w:rsid w:val="0039242E"/>
    <w:rsid w:val="003A0AEF"/>
    <w:rsid w:val="003A5948"/>
    <w:rsid w:val="003C529D"/>
    <w:rsid w:val="003F09DB"/>
    <w:rsid w:val="004147DD"/>
    <w:rsid w:val="0042061B"/>
    <w:rsid w:val="00420B61"/>
    <w:rsid w:val="00420DFD"/>
    <w:rsid w:val="00422FBC"/>
    <w:rsid w:val="0042784E"/>
    <w:rsid w:val="00435AC0"/>
    <w:rsid w:val="0044011E"/>
    <w:rsid w:val="00441633"/>
    <w:rsid w:val="0044442C"/>
    <w:rsid w:val="004577D7"/>
    <w:rsid w:val="00474046"/>
    <w:rsid w:val="00476B02"/>
    <w:rsid w:val="004810FB"/>
    <w:rsid w:val="00494EB2"/>
    <w:rsid w:val="00497471"/>
    <w:rsid w:val="004A47C4"/>
    <w:rsid w:val="004B2595"/>
    <w:rsid w:val="004B73CE"/>
    <w:rsid w:val="004C4E03"/>
    <w:rsid w:val="004D07B4"/>
    <w:rsid w:val="004D44E1"/>
    <w:rsid w:val="004D53C6"/>
    <w:rsid w:val="004E5B79"/>
    <w:rsid w:val="00503CCE"/>
    <w:rsid w:val="005045FD"/>
    <w:rsid w:val="00505CDC"/>
    <w:rsid w:val="00513F58"/>
    <w:rsid w:val="00516EED"/>
    <w:rsid w:val="0054343F"/>
    <w:rsid w:val="00543651"/>
    <w:rsid w:val="005456B6"/>
    <w:rsid w:val="00545FAB"/>
    <w:rsid w:val="00547D49"/>
    <w:rsid w:val="005504AF"/>
    <w:rsid w:val="00562127"/>
    <w:rsid w:val="00576495"/>
    <w:rsid w:val="005A37C2"/>
    <w:rsid w:val="005B0172"/>
    <w:rsid w:val="005B4182"/>
    <w:rsid w:val="005C0236"/>
    <w:rsid w:val="005C32FF"/>
    <w:rsid w:val="005C7762"/>
    <w:rsid w:val="005D47E4"/>
    <w:rsid w:val="005E05C5"/>
    <w:rsid w:val="005E56DD"/>
    <w:rsid w:val="005F0F9D"/>
    <w:rsid w:val="00606526"/>
    <w:rsid w:val="00621E9E"/>
    <w:rsid w:val="00624356"/>
    <w:rsid w:val="00651579"/>
    <w:rsid w:val="006641A1"/>
    <w:rsid w:val="0067045E"/>
    <w:rsid w:val="00673D70"/>
    <w:rsid w:val="00684B6A"/>
    <w:rsid w:val="006A0950"/>
    <w:rsid w:val="006A0D54"/>
    <w:rsid w:val="006B132A"/>
    <w:rsid w:val="006C5519"/>
    <w:rsid w:val="006C6EA1"/>
    <w:rsid w:val="006D4D93"/>
    <w:rsid w:val="006F6169"/>
    <w:rsid w:val="007175BF"/>
    <w:rsid w:val="00724ACB"/>
    <w:rsid w:val="007266DA"/>
    <w:rsid w:val="00744A91"/>
    <w:rsid w:val="00750820"/>
    <w:rsid w:val="00753E6E"/>
    <w:rsid w:val="00763877"/>
    <w:rsid w:val="007837C8"/>
    <w:rsid w:val="007900FF"/>
    <w:rsid w:val="00790CF3"/>
    <w:rsid w:val="00797C32"/>
    <w:rsid w:val="007A5793"/>
    <w:rsid w:val="007E79A8"/>
    <w:rsid w:val="007F4473"/>
    <w:rsid w:val="007F4FA3"/>
    <w:rsid w:val="008069DA"/>
    <w:rsid w:val="008133A5"/>
    <w:rsid w:val="0082389E"/>
    <w:rsid w:val="00827E43"/>
    <w:rsid w:val="00835BE0"/>
    <w:rsid w:val="00841AA0"/>
    <w:rsid w:val="00845D3F"/>
    <w:rsid w:val="0085048B"/>
    <w:rsid w:val="008660B8"/>
    <w:rsid w:val="00874BF3"/>
    <w:rsid w:val="00877D63"/>
    <w:rsid w:val="00884058"/>
    <w:rsid w:val="008852A8"/>
    <w:rsid w:val="008B5AEC"/>
    <w:rsid w:val="008C52EE"/>
    <w:rsid w:val="008E7256"/>
    <w:rsid w:val="008F18E4"/>
    <w:rsid w:val="008F5B90"/>
    <w:rsid w:val="009274ED"/>
    <w:rsid w:val="00933FB7"/>
    <w:rsid w:val="0093518B"/>
    <w:rsid w:val="009366E7"/>
    <w:rsid w:val="00937130"/>
    <w:rsid w:val="00955A4E"/>
    <w:rsid w:val="00963774"/>
    <w:rsid w:val="009734CE"/>
    <w:rsid w:val="009A2B8F"/>
    <w:rsid w:val="009A6507"/>
    <w:rsid w:val="009C14FB"/>
    <w:rsid w:val="009C6BC3"/>
    <w:rsid w:val="009C7D40"/>
    <w:rsid w:val="009D3421"/>
    <w:rsid w:val="009D3926"/>
    <w:rsid w:val="009E5BBD"/>
    <w:rsid w:val="009F3702"/>
    <w:rsid w:val="009F43B0"/>
    <w:rsid w:val="00A12669"/>
    <w:rsid w:val="00A1736B"/>
    <w:rsid w:val="00A22888"/>
    <w:rsid w:val="00A54142"/>
    <w:rsid w:val="00A73DFF"/>
    <w:rsid w:val="00A81A6A"/>
    <w:rsid w:val="00AB375C"/>
    <w:rsid w:val="00AC0763"/>
    <w:rsid w:val="00AC1E13"/>
    <w:rsid w:val="00AC5F19"/>
    <w:rsid w:val="00AC63FD"/>
    <w:rsid w:val="00AC6BD7"/>
    <w:rsid w:val="00AE27EE"/>
    <w:rsid w:val="00AE7B82"/>
    <w:rsid w:val="00AF200E"/>
    <w:rsid w:val="00B12D21"/>
    <w:rsid w:val="00B12D40"/>
    <w:rsid w:val="00B403FD"/>
    <w:rsid w:val="00B52FA5"/>
    <w:rsid w:val="00B9501E"/>
    <w:rsid w:val="00B95C95"/>
    <w:rsid w:val="00BA553F"/>
    <w:rsid w:val="00BA609D"/>
    <w:rsid w:val="00BA6943"/>
    <w:rsid w:val="00BB7CDB"/>
    <w:rsid w:val="00BD70B4"/>
    <w:rsid w:val="00BE2877"/>
    <w:rsid w:val="00BF7A5C"/>
    <w:rsid w:val="00C3262A"/>
    <w:rsid w:val="00C3291B"/>
    <w:rsid w:val="00C7027A"/>
    <w:rsid w:val="00C711A7"/>
    <w:rsid w:val="00C74963"/>
    <w:rsid w:val="00C82645"/>
    <w:rsid w:val="00C82714"/>
    <w:rsid w:val="00C8480A"/>
    <w:rsid w:val="00C91C45"/>
    <w:rsid w:val="00C94D49"/>
    <w:rsid w:val="00CA2871"/>
    <w:rsid w:val="00CA2F02"/>
    <w:rsid w:val="00CB18BC"/>
    <w:rsid w:val="00CB2284"/>
    <w:rsid w:val="00CB6E3E"/>
    <w:rsid w:val="00CB79E6"/>
    <w:rsid w:val="00CB7D1E"/>
    <w:rsid w:val="00CF09A2"/>
    <w:rsid w:val="00D0400F"/>
    <w:rsid w:val="00D16742"/>
    <w:rsid w:val="00D30EA0"/>
    <w:rsid w:val="00D33D00"/>
    <w:rsid w:val="00D43B97"/>
    <w:rsid w:val="00D55EF2"/>
    <w:rsid w:val="00D70BCD"/>
    <w:rsid w:val="00D769DA"/>
    <w:rsid w:val="00D97389"/>
    <w:rsid w:val="00DB6569"/>
    <w:rsid w:val="00DC62D5"/>
    <w:rsid w:val="00DC6A29"/>
    <w:rsid w:val="00DD2500"/>
    <w:rsid w:val="00DE211A"/>
    <w:rsid w:val="00DE2D1A"/>
    <w:rsid w:val="00DF4201"/>
    <w:rsid w:val="00E02268"/>
    <w:rsid w:val="00E54E9A"/>
    <w:rsid w:val="00E80CAB"/>
    <w:rsid w:val="00E85B12"/>
    <w:rsid w:val="00E97E26"/>
    <w:rsid w:val="00EB024C"/>
    <w:rsid w:val="00EB65F9"/>
    <w:rsid w:val="00EC7C94"/>
    <w:rsid w:val="00EE49E0"/>
    <w:rsid w:val="00EE4B9C"/>
    <w:rsid w:val="00EF48BD"/>
    <w:rsid w:val="00F04D74"/>
    <w:rsid w:val="00F11E41"/>
    <w:rsid w:val="00F35612"/>
    <w:rsid w:val="00F37947"/>
    <w:rsid w:val="00F37D5A"/>
    <w:rsid w:val="00F43A40"/>
    <w:rsid w:val="00F55B31"/>
    <w:rsid w:val="00F56E35"/>
    <w:rsid w:val="00F7135C"/>
    <w:rsid w:val="00F75900"/>
    <w:rsid w:val="00F7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510CA9"/>
  <w15:chartTrackingRefBased/>
  <w15:docId w15:val="{C7BE027A-EC4D-43F0-9F27-8B484C8D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389"/>
  </w:style>
  <w:style w:type="paragraph" w:styleId="Titolo1">
    <w:name w:val="heading 1"/>
    <w:basedOn w:val="Normale"/>
    <w:next w:val="Normale"/>
    <w:link w:val="Titolo1Carattere"/>
    <w:uiPriority w:val="9"/>
    <w:qFormat/>
    <w:rsid w:val="00EB65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00E"/>
  </w:style>
  <w:style w:type="paragraph" w:styleId="Pidipagina">
    <w:name w:val="footer"/>
    <w:basedOn w:val="Normale"/>
    <w:link w:val="Pidipagina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00E"/>
  </w:style>
  <w:style w:type="character" w:styleId="Collegamentoipertestuale">
    <w:name w:val="Hyperlink"/>
    <w:basedOn w:val="Carpredefinitoparagrafo"/>
    <w:uiPriority w:val="99"/>
    <w:unhideWhenUsed/>
    <w:rsid w:val="007E79A8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79A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65F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Paragrafoelenco">
    <w:name w:val="List Paragraph"/>
    <w:basedOn w:val="Normale"/>
    <w:link w:val="ParagrafoelencoCarattere"/>
    <w:uiPriority w:val="34"/>
    <w:qFormat/>
    <w:rsid w:val="00EB65F9"/>
    <w:pPr>
      <w:ind w:left="720"/>
      <w:contextualSpacing/>
    </w:pPr>
    <w:rPr>
      <w:rFonts w:eastAsiaTheme="minorEastAsia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65F9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B65F9"/>
    <w:pPr>
      <w:spacing w:after="100"/>
    </w:pPr>
    <w:rPr>
      <w:rFonts w:eastAsiaTheme="minorEastAsia"/>
      <w:lang w:eastAsia="it-IT"/>
    </w:rPr>
  </w:style>
  <w:style w:type="table" w:styleId="Grigliatabella">
    <w:name w:val="Table Grid"/>
    <w:basedOn w:val="Tabellanormale"/>
    <w:uiPriority w:val="39"/>
    <w:rsid w:val="0060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85B12"/>
    <w:rPr>
      <w:color w:val="954F72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B1B3F"/>
    <w:rPr>
      <w:color w:val="808080"/>
    </w:rPr>
  </w:style>
  <w:style w:type="character" w:customStyle="1" w:styleId="ParagrafoelencoCarattere">
    <w:name w:val="Paragrafo elenco Carattere"/>
    <w:link w:val="Paragrafoelenco"/>
    <w:uiPriority w:val="34"/>
    <w:locked/>
    <w:rsid w:val="00104440"/>
    <w:rPr>
      <w:rFonts w:eastAsiaTheme="minorEastAsia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4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ppoliti_aptr\Desktop\Carta%20instestata%20pf%20Turism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414A0-757A-4636-A7BC-68F2BBDE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instestata pf Turismo.dotx</Template>
  <TotalTime>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Ippoliti</dc:creator>
  <cp:keywords/>
  <dc:description/>
  <cp:lastModifiedBy>Laura Penna</cp:lastModifiedBy>
  <cp:revision>3</cp:revision>
  <cp:lastPrinted>2022-02-04T08:27:00Z</cp:lastPrinted>
  <dcterms:created xsi:type="dcterms:W3CDTF">2026-03-16T08:28:00Z</dcterms:created>
  <dcterms:modified xsi:type="dcterms:W3CDTF">2026-03-16T08:31:00Z</dcterms:modified>
</cp:coreProperties>
</file>